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BE" w:rsidRPr="00660988" w:rsidRDefault="00AC74BE" w:rsidP="00AC74BE">
      <w:pPr>
        <w:tabs>
          <w:tab w:val="right" w:pos="10440"/>
        </w:tabs>
        <w:rPr>
          <w:sz w:val="20"/>
          <w:szCs w:val="20"/>
        </w:rPr>
      </w:pPr>
    </w:p>
    <w:p w:rsidR="00AC74BE" w:rsidRPr="00E20E88" w:rsidRDefault="00AC74BE" w:rsidP="00AC74BE">
      <w:pPr>
        <w:tabs>
          <w:tab w:val="right" w:pos="10440"/>
        </w:tabs>
        <w:rPr>
          <w:sz w:val="18"/>
          <w:szCs w:val="18"/>
        </w:rPr>
      </w:pPr>
      <w:r w:rsidRPr="00E20E88">
        <w:rPr>
          <w:sz w:val="18"/>
          <w:szCs w:val="18"/>
        </w:rPr>
        <w:t>Locality Name:   _______________________________</w:t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  <w:t>Date of Request:  __________</w:t>
      </w:r>
      <w:r w:rsidR="00103B3D" w:rsidRPr="00E20E88">
        <w:rPr>
          <w:sz w:val="18"/>
          <w:szCs w:val="18"/>
        </w:rPr>
        <w:t>_______</w:t>
      </w:r>
    </w:p>
    <w:p w:rsidR="00AC74BE" w:rsidRPr="00E20E88" w:rsidRDefault="00AC74BE" w:rsidP="00AC74BE">
      <w:pPr>
        <w:tabs>
          <w:tab w:val="right" w:pos="10440"/>
        </w:tabs>
        <w:ind w:left="270"/>
        <w:rPr>
          <w:sz w:val="18"/>
          <w:szCs w:val="18"/>
        </w:rPr>
      </w:pPr>
    </w:p>
    <w:tbl>
      <w:tblPr>
        <w:tblW w:w="147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48"/>
        <w:gridCol w:w="1350"/>
        <w:gridCol w:w="1170"/>
        <w:gridCol w:w="1530"/>
        <w:gridCol w:w="2970"/>
        <w:gridCol w:w="2340"/>
        <w:gridCol w:w="1170"/>
      </w:tblGrid>
      <w:tr w:rsidR="00AC74BE" w:rsidRPr="00E20E88" w:rsidTr="00C21991">
        <w:trPr>
          <w:trHeight w:val="348"/>
        </w:trPr>
        <w:tc>
          <w:tcPr>
            <w:tcW w:w="42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C74BE" w:rsidRPr="00E20E88" w:rsidRDefault="00AC74BE" w:rsidP="00C21991">
            <w:pPr>
              <w:rPr>
                <w:b/>
                <w:sz w:val="18"/>
                <w:szCs w:val="18"/>
              </w:rPr>
            </w:pPr>
            <w:r w:rsidRPr="00E20E88">
              <w:rPr>
                <w:b/>
                <w:sz w:val="18"/>
                <w:szCs w:val="18"/>
              </w:rPr>
              <w:t>Description of Equipment Purchased</w:t>
            </w:r>
          </w:p>
        </w:tc>
        <w:tc>
          <w:tcPr>
            <w:tcW w:w="1350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</w:p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</w:p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  <w:r w:rsidRPr="00E20E88">
              <w:rPr>
                <w:b/>
                <w:sz w:val="18"/>
                <w:szCs w:val="18"/>
              </w:rPr>
              <w:t>Per Item Cost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sz w:val="18"/>
                <w:szCs w:val="18"/>
              </w:rPr>
            </w:pPr>
          </w:p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</w:p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  <w:r w:rsidRPr="00E20E88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1530" w:type="dxa"/>
            <w:vMerge w:val="restart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</w:p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  <w:r w:rsidRPr="00E20E88">
              <w:rPr>
                <w:b/>
                <w:sz w:val="18"/>
                <w:szCs w:val="18"/>
              </w:rPr>
              <w:t xml:space="preserve">Item Total </w:t>
            </w:r>
          </w:p>
        </w:tc>
        <w:tc>
          <w:tcPr>
            <w:tcW w:w="6480" w:type="dxa"/>
            <w:gridSpan w:val="3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:rsidR="00AC74BE" w:rsidRPr="00E20E88" w:rsidRDefault="004C58D6" w:rsidP="00C21991">
            <w:pPr>
              <w:jc w:val="center"/>
              <w:rPr>
                <w:b/>
                <w:bCs/>
                <w:sz w:val="18"/>
                <w:szCs w:val="18"/>
              </w:rPr>
            </w:pPr>
            <w:r w:rsidRPr="00E20E88">
              <w:rPr>
                <w:b/>
                <w:bCs/>
                <w:sz w:val="18"/>
                <w:szCs w:val="18"/>
              </w:rPr>
              <w:t>Department of Elections</w:t>
            </w:r>
            <w:r w:rsidR="00AC74BE" w:rsidRPr="00E20E88">
              <w:rPr>
                <w:b/>
                <w:bCs/>
                <w:sz w:val="18"/>
                <w:szCs w:val="18"/>
              </w:rPr>
              <w:t xml:space="preserve"> Use Only</w:t>
            </w:r>
          </w:p>
        </w:tc>
      </w:tr>
      <w:tr w:rsidR="00AC74BE" w:rsidRPr="00E20E88" w:rsidTr="00840CD6">
        <w:trPr>
          <w:trHeight w:val="412"/>
        </w:trPr>
        <w:tc>
          <w:tcPr>
            <w:tcW w:w="42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C74BE" w:rsidRPr="00E20E88" w:rsidRDefault="00AC74BE" w:rsidP="00C2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sz w:val="18"/>
                <w:szCs w:val="18"/>
              </w:rPr>
            </w:pPr>
            <w:r w:rsidRPr="00E20E88">
              <w:rPr>
                <w:sz w:val="18"/>
                <w:szCs w:val="18"/>
              </w:rPr>
              <w:t>Voting Technology Coordinator Signature:</w:t>
            </w:r>
          </w:p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  <w:r w:rsidRPr="00E20E88">
              <w:rPr>
                <w:b/>
                <w:sz w:val="18"/>
                <w:szCs w:val="18"/>
              </w:rPr>
              <w:t>Meets Minimum Requirements</w:t>
            </w:r>
          </w:p>
          <w:p w:rsidR="00AC74BE" w:rsidRPr="00E20E88" w:rsidRDefault="00AC74BE" w:rsidP="00C21991">
            <w:pPr>
              <w:jc w:val="center"/>
              <w:rPr>
                <w:b/>
                <w:sz w:val="18"/>
                <w:szCs w:val="18"/>
              </w:rPr>
            </w:pPr>
            <w:r w:rsidRPr="00E20E88">
              <w:rPr>
                <w:b/>
                <w:sz w:val="18"/>
                <w:szCs w:val="18"/>
              </w:rPr>
              <w:t>and is VA Certified and Accessible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tabs>
                <w:tab w:val="right" w:pos="10440"/>
              </w:tabs>
              <w:jc w:val="center"/>
              <w:rPr>
                <w:sz w:val="18"/>
                <w:szCs w:val="18"/>
              </w:rPr>
            </w:pPr>
            <w:r w:rsidRPr="00E20E88">
              <w:rPr>
                <w:sz w:val="18"/>
                <w:szCs w:val="18"/>
              </w:rPr>
              <w:t>Program Funds Manager Signature:</w:t>
            </w:r>
          </w:p>
          <w:p w:rsidR="00AC74BE" w:rsidRPr="00E20E88" w:rsidRDefault="00AC74BE" w:rsidP="00C21991">
            <w:pPr>
              <w:tabs>
                <w:tab w:val="right" w:pos="10440"/>
              </w:tabs>
              <w:jc w:val="center"/>
              <w:rPr>
                <w:b/>
                <w:sz w:val="18"/>
                <w:szCs w:val="18"/>
              </w:rPr>
            </w:pPr>
            <w:r w:rsidRPr="00E20E88">
              <w:rPr>
                <w:b/>
                <w:sz w:val="18"/>
                <w:szCs w:val="18"/>
              </w:rPr>
              <w:t>Funding is available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b/>
                <w:bCs/>
                <w:sz w:val="18"/>
                <w:szCs w:val="18"/>
              </w:rPr>
            </w:pPr>
            <w:r w:rsidRPr="00E20E88">
              <w:rPr>
                <w:b/>
                <w:bCs/>
                <w:sz w:val="18"/>
                <w:szCs w:val="18"/>
              </w:rPr>
              <w:t>Funding Source Used</w:t>
            </w:r>
          </w:p>
        </w:tc>
      </w:tr>
      <w:tr w:rsidR="00AC74BE" w:rsidRPr="00E20E88" w:rsidTr="00840CD6">
        <w:trPr>
          <w:trHeight w:val="704"/>
        </w:trPr>
        <w:tc>
          <w:tcPr>
            <w:tcW w:w="4248" w:type="dxa"/>
            <w:tcBorders>
              <w:top w:val="single" w:sz="12" w:space="0" w:color="auto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C74BE" w:rsidRPr="00E20E88" w:rsidRDefault="00AC74BE" w:rsidP="00C219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C74BE" w:rsidRPr="00E20E88" w:rsidTr="00840CD6">
        <w:trPr>
          <w:trHeight w:val="704"/>
        </w:trPr>
        <w:tc>
          <w:tcPr>
            <w:tcW w:w="4248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C74BE" w:rsidRPr="00E20E88" w:rsidRDefault="00AC74BE" w:rsidP="00C219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C74BE" w:rsidRPr="00E20E88" w:rsidTr="00840CD6">
        <w:trPr>
          <w:trHeight w:val="417"/>
        </w:trPr>
        <w:tc>
          <w:tcPr>
            <w:tcW w:w="4248" w:type="dxa"/>
            <w:tcBorders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C74BE" w:rsidRPr="00E20E88" w:rsidTr="00840CD6">
        <w:trPr>
          <w:trHeight w:val="338"/>
        </w:trPr>
        <w:tc>
          <w:tcPr>
            <w:tcW w:w="42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C74BE" w:rsidRPr="00E20E88" w:rsidRDefault="00AC74BE" w:rsidP="00C219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  <w:r w:rsidRPr="00E20E88">
              <w:rPr>
                <w:sz w:val="18"/>
                <w:szCs w:val="18"/>
              </w:rPr>
              <w:t xml:space="preserve">Total Purchase Cost: 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74BE" w:rsidRPr="00E20E88" w:rsidTr="00840CD6">
        <w:trPr>
          <w:trHeight w:val="798"/>
        </w:trPr>
        <w:tc>
          <w:tcPr>
            <w:tcW w:w="42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74BE" w:rsidRPr="00E20E88" w:rsidRDefault="00AC74BE" w:rsidP="00C21991">
            <w:pPr>
              <w:rPr>
                <w:b/>
                <w:bCs/>
                <w:sz w:val="18"/>
                <w:szCs w:val="18"/>
              </w:rPr>
            </w:pPr>
            <w:r w:rsidRPr="00E20E88">
              <w:rPr>
                <w:b/>
                <w:bCs/>
                <w:sz w:val="18"/>
                <w:szCs w:val="18"/>
              </w:rPr>
              <w:t>Total amount of reimbursement requested:</w:t>
            </w:r>
          </w:p>
        </w:tc>
        <w:tc>
          <w:tcPr>
            <w:tcW w:w="4050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AC74BE" w:rsidRPr="00E20E88" w:rsidRDefault="00AC74BE" w:rsidP="00C219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AC74BE" w:rsidRPr="00E20E88" w:rsidRDefault="00AC74BE" w:rsidP="00840CD6">
            <w:pPr>
              <w:jc w:val="center"/>
              <w:rPr>
                <w:b/>
                <w:bCs/>
                <w:sz w:val="18"/>
                <w:szCs w:val="18"/>
              </w:rPr>
            </w:pPr>
            <w:r w:rsidRPr="00E20E88">
              <w:rPr>
                <w:b/>
                <w:bCs/>
                <w:sz w:val="18"/>
                <w:szCs w:val="18"/>
              </w:rPr>
              <w:t xml:space="preserve">Amount approved by </w:t>
            </w:r>
            <w:r w:rsidR="004C58D6" w:rsidRPr="00E20E88">
              <w:rPr>
                <w:b/>
                <w:bCs/>
                <w:sz w:val="18"/>
                <w:szCs w:val="18"/>
              </w:rPr>
              <w:t>Department of Elections</w:t>
            </w:r>
            <w:r w:rsidRPr="00E20E88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D9D9D9"/>
          </w:tcPr>
          <w:p w:rsidR="00AC74BE" w:rsidRPr="00E20E88" w:rsidRDefault="00AC74BE" w:rsidP="00C219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C74BE" w:rsidRPr="00E20E88" w:rsidRDefault="00AC74BE" w:rsidP="00AC74BE">
      <w:pPr>
        <w:rPr>
          <w:sz w:val="18"/>
          <w:szCs w:val="18"/>
        </w:rPr>
      </w:pPr>
    </w:p>
    <w:p w:rsidR="00AC74BE" w:rsidRPr="00E20E88" w:rsidRDefault="00344AE0" w:rsidP="00AC74BE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75pt;margin-top:8.65pt;width:722.4pt;height:0;z-index:251661312" o:connectortype="straight" strokeweight="2pt"/>
        </w:pict>
      </w:r>
    </w:p>
    <w:p w:rsidR="00AC74BE" w:rsidRPr="00E20E88" w:rsidRDefault="00AC74BE" w:rsidP="00AC74BE">
      <w:pPr>
        <w:tabs>
          <w:tab w:val="left" w:pos="2355"/>
          <w:tab w:val="center" w:pos="7704"/>
        </w:tabs>
        <w:rPr>
          <w:b/>
          <w:sz w:val="18"/>
          <w:szCs w:val="18"/>
        </w:rPr>
      </w:pPr>
      <w:r w:rsidRPr="00E20E88">
        <w:rPr>
          <w:b/>
          <w:sz w:val="18"/>
          <w:szCs w:val="18"/>
        </w:rPr>
        <w:tab/>
      </w:r>
      <w:r w:rsidRPr="00E20E88">
        <w:rPr>
          <w:b/>
          <w:sz w:val="18"/>
          <w:szCs w:val="18"/>
        </w:rPr>
        <w:tab/>
        <w:t>Certification of Purchase</w:t>
      </w:r>
    </w:p>
    <w:p w:rsidR="00AC74BE" w:rsidRPr="00660988" w:rsidRDefault="00AC74BE" w:rsidP="00AC74BE">
      <w:pPr>
        <w:jc w:val="center"/>
        <w:rPr>
          <w:b/>
          <w:sz w:val="20"/>
          <w:szCs w:val="20"/>
        </w:rPr>
      </w:pPr>
    </w:p>
    <w:p w:rsidR="00AC74BE" w:rsidRPr="00E20E88" w:rsidRDefault="00AC74BE" w:rsidP="00AC74BE">
      <w:pPr>
        <w:ind w:right="738"/>
        <w:rPr>
          <w:sz w:val="18"/>
          <w:szCs w:val="18"/>
        </w:rPr>
      </w:pPr>
      <w:r w:rsidRPr="00E20E88">
        <w:rPr>
          <w:sz w:val="18"/>
          <w:szCs w:val="18"/>
        </w:rPr>
        <w:t xml:space="preserve">I certify that this equipment was purchased to meet the needs of §24.2-626, to provide voting systems for polling places in our city/county or will be used as electronic pollbooks in polling places. I also certify that this equipment will be used in polling places newly established as a result of redistricting or for Central Absentee Precincts. I further certify that the laptops/voting equipment purchased are new and meet the minimum performance requirements as specified by </w:t>
      </w:r>
      <w:r w:rsidR="004C58D6" w:rsidRPr="00E20E88">
        <w:rPr>
          <w:sz w:val="18"/>
          <w:szCs w:val="18"/>
        </w:rPr>
        <w:t>Department of Elections</w:t>
      </w:r>
      <w:r w:rsidRPr="00E20E88">
        <w:rPr>
          <w:sz w:val="18"/>
          <w:szCs w:val="18"/>
        </w:rPr>
        <w:t xml:space="preserve">.  I agree to maintain the records, receipts and other documents as directed by the </w:t>
      </w:r>
      <w:r w:rsidR="004C58D6" w:rsidRPr="00E20E88">
        <w:rPr>
          <w:sz w:val="18"/>
          <w:szCs w:val="18"/>
        </w:rPr>
        <w:t>Department of Elections</w:t>
      </w:r>
      <w:r w:rsidRPr="00E20E88">
        <w:rPr>
          <w:sz w:val="18"/>
          <w:szCs w:val="18"/>
        </w:rPr>
        <w:t xml:space="preserve"> for a period of 5 years and make them available to the </w:t>
      </w:r>
      <w:r w:rsidR="004C58D6" w:rsidRPr="00E20E88">
        <w:rPr>
          <w:sz w:val="18"/>
          <w:szCs w:val="18"/>
        </w:rPr>
        <w:t>Department of Elections</w:t>
      </w:r>
      <w:r w:rsidRPr="00E20E88">
        <w:rPr>
          <w:sz w:val="18"/>
          <w:szCs w:val="18"/>
        </w:rPr>
        <w:t xml:space="preserve"> or to State or Federal auditors when requested.</w:t>
      </w:r>
    </w:p>
    <w:p w:rsidR="00AC74BE" w:rsidRPr="00660988" w:rsidRDefault="00AC74BE" w:rsidP="00AC74BE">
      <w:pPr>
        <w:ind w:right="738"/>
        <w:rPr>
          <w:sz w:val="20"/>
          <w:szCs w:val="20"/>
        </w:rPr>
      </w:pPr>
    </w:p>
    <w:p w:rsidR="00AC74BE" w:rsidRPr="00E20E88" w:rsidRDefault="00AC74BE" w:rsidP="00AC74BE">
      <w:pPr>
        <w:ind w:right="738"/>
        <w:rPr>
          <w:sz w:val="18"/>
          <w:szCs w:val="18"/>
          <w:u w:val="single"/>
        </w:rPr>
      </w:pPr>
      <w:r w:rsidRPr="00E20E88">
        <w:rPr>
          <w:sz w:val="18"/>
          <w:szCs w:val="18"/>
        </w:rPr>
        <w:t xml:space="preserve">Was this equipment purchased to ensure that at least one voting system was available for individuals with disabilities?  </w:t>
      </w:r>
      <w:r w:rsidRPr="00E20E88">
        <w:rPr>
          <w:sz w:val="18"/>
          <w:szCs w:val="18"/>
          <w:u w:val="single"/>
        </w:rPr>
        <w:t>YES / NO</w:t>
      </w:r>
    </w:p>
    <w:p w:rsidR="00AC74BE" w:rsidRPr="00E20E88" w:rsidRDefault="00AC74BE" w:rsidP="00AC74BE">
      <w:pPr>
        <w:ind w:right="738"/>
        <w:rPr>
          <w:sz w:val="18"/>
          <w:szCs w:val="18"/>
        </w:rPr>
      </w:pPr>
    </w:p>
    <w:p w:rsidR="00AC74BE" w:rsidRPr="00E20E88" w:rsidRDefault="00AC74BE" w:rsidP="00AC74BE">
      <w:pPr>
        <w:rPr>
          <w:sz w:val="18"/>
          <w:szCs w:val="18"/>
        </w:rPr>
      </w:pPr>
    </w:p>
    <w:p w:rsidR="00AC74BE" w:rsidRPr="00E20E88" w:rsidRDefault="00AC74BE" w:rsidP="00AC74BE">
      <w:pPr>
        <w:rPr>
          <w:sz w:val="18"/>
          <w:szCs w:val="18"/>
        </w:rPr>
      </w:pPr>
      <w:r w:rsidRPr="00E20E88">
        <w:rPr>
          <w:sz w:val="18"/>
          <w:szCs w:val="18"/>
        </w:rPr>
        <w:t>Authorized Locality Representative: _________________________          ___________________________          _______________________________________</w:t>
      </w:r>
    </w:p>
    <w:p w:rsidR="00AC74BE" w:rsidRPr="00E20E88" w:rsidRDefault="00AC74BE" w:rsidP="00AC74BE">
      <w:pPr>
        <w:rPr>
          <w:sz w:val="18"/>
          <w:szCs w:val="18"/>
        </w:rPr>
      </w:pPr>
      <w:r w:rsidRPr="00E20E88">
        <w:rPr>
          <w:sz w:val="18"/>
          <w:szCs w:val="18"/>
        </w:rPr>
        <w:t xml:space="preserve">                  </w:t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  <w:t>Position Title</w:t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  <w:t>Name</w:t>
      </w:r>
      <w:r w:rsidRPr="00E20E88">
        <w:rPr>
          <w:sz w:val="18"/>
          <w:szCs w:val="18"/>
        </w:rPr>
        <w:tab/>
        <w:t xml:space="preserve">         </w:t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</w:r>
      <w:r w:rsidRPr="00E20E88">
        <w:rPr>
          <w:sz w:val="18"/>
          <w:szCs w:val="18"/>
        </w:rPr>
        <w:tab/>
        <w:t xml:space="preserve">Signature        </w:t>
      </w:r>
    </w:p>
    <w:p w:rsidR="00AC74BE" w:rsidRPr="00660988" w:rsidRDefault="00344AE0" w:rsidP="00AC74BE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32" style="position:absolute;margin-left:.75pt;margin-top:9pt;width:717.9pt;height:0;z-index:251660288" o:connectortype="straight" strokeweight="2pt"/>
        </w:pict>
      </w:r>
    </w:p>
    <w:p w:rsidR="00AC74BE" w:rsidRPr="00660988" w:rsidRDefault="00AC74BE" w:rsidP="00AC74BE">
      <w:pPr>
        <w:spacing w:line="360" w:lineRule="auto"/>
        <w:ind w:right="475"/>
        <w:rPr>
          <w:sz w:val="20"/>
          <w:szCs w:val="20"/>
        </w:rPr>
      </w:pPr>
    </w:p>
    <w:p w:rsidR="001D5319" w:rsidRPr="00E20E88" w:rsidRDefault="00AC74BE" w:rsidP="00103B3D">
      <w:pPr>
        <w:spacing w:line="360" w:lineRule="auto"/>
        <w:ind w:right="475"/>
        <w:rPr>
          <w:sz w:val="18"/>
          <w:szCs w:val="18"/>
        </w:rPr>
      </w:pPr>
      <w:r w:rsidRPr="00E20E88">
        <w:rPr>
          <w:sz w:val="18"/>
          <w:szCs w:val="18"/>
        </w:rPr>
        <w:t xml:space="preserve">Total number of precincts in locality?  ___________   </w:t>
      </w:r>
    </w:p>
    <w:sectPr w:rsidR="001D5319" w:rsidRPr="00E20E88" w:rsidSect="00AC74BE">
      <w:headerReference w:type="default" r:id="rId7"/>
      <w:footerReference w:type="default" r:id="rId8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57" w:rsidRDefault="00B10057" w:rsidP="0045012D">
      <w:r>
        <w:separator/>
      </w:r>
    </w:p>
  </w:endnote>
  <w:endnote w:type="continuationSeparator" w:id="0">
    <w:p w:rsidR="00B10057" w:rsidRDefault="00B10057" w:rsidP="0045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57" w:rsidRPr="000F1D72" w:rsidRDefault="0023195D" w:rsidP="00D90F8B">
    <w:pPr>
      <w:pStyle w:val="Footer"/>
      <w:jc w:val="right"/>
    </w:pPr>
    <w:r>
      <w:t>SBE-626</w:t>
    </w:r>
    <w:r>
      <w:tab/>
    </w:r>
    <w:r>
      <w:tab/>
    </w:r>
    <w:r>
      <w:tab/>
    </w:r>
    <w:r>
      <w:tab/>
    </w:r>
    <w:r>
      <w:tab/>
    </w:r>
    <w:r>
      <w:tab/>
    </w:r>
    <w:r w:rsidR="004F3B3D">
      <w:t xml:space="preserve">Rev </w:t>
    </w:r>
    <w:r w:rsidR="00D90F8B">
      <w:t>07-2014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57" w:rsidRDefault="00B10057" w:rsidP="0045012D">
      <w:r>
        <w:separator/>
      </w:r>
    </w:p>
  </w:footnote>
  <w:footnote w:type="continuationSeparator" w:id="0">
    <w:p w:rsidR="00B10057" w:rsidRDefault="00B10057" w:rsidP="0045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30"/>
      <w:gridCol w:w="5086"/>
    </w:tblGrid>
    <w:tr w:rsidR="00B10057" w:rsidTr="00C62D33">
      <w:trPr>
        <w:trHeight w:val="952"/>
      </w:trPr>
      <w:tc>
        <w:tcPr>
          <w:tcW w:w="5930" w:type="dxa"/>
        </w:tcPr>
        <w:p w:rsidR="00B10057" w:rsidRDefault="00B10057" w:rsidP="00A661CB">
          <w:pPr>
            <w:pStyle w:val="Header"/>
            <w:jc w:val="center"/>
          </w:pPr>
          <w:r w:rsidRPr="0045012D">
            <w:rPr>
              <w:noProof/>
            </w:rPr>
            <w:drawing>
              <wp:inline distT="0" distB="0" distL="0" distR="0">
                <wp:extent cx="3267075" cy="604370"/>
                <wp:effectExtent l="19050" t="0" r="9525" b="0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center"/>
        </w:tcPr>
        <w:p w:rsidR="006F3C5D" w:rsidRDefault="006F3C5D" w:rsidP="008E0C74">
          <w:pPr>
            <w:pStyle w:val="CM1"/>
            <w:jc w:val="center"/>
            <w:rPr>
              <w:b/>
            </w:rPr>
          </w:pPr>
        </w:p>
        <w:p w:rsidR="006F3C5D" w:rsidRDefault="006F3C5D" w:rsidP="008E0C74">
          <w:pPr>
            <w:pStyle w:val="CM1"/>
            <w:jc w:val="center"/>
            <w:rPr>
              <w:b/>
            </w:rPr>
          </w:pPr>
        </w:p>
        <w:p w:rsidR="006F3C5D" w:rsidRPr="008E7391" w:rsidRDefault="00F74C15" w:rsidP="006F3C5D">
          <w:pPr>
            <w:pStyle w:val="CM1"/>
            <w:jc w:val="center"/>
            <w:rPr>
              <w:sz w:val="28"/>
              <w:szCs w:val="28"/>
            </w:rPr>
          </w:pPr>
          <w:r w:rsidRPr="008E7391">
            <w:rPr>
              <w:b/>
              <w:sz w:val="28"/>
              <w:szCs w:val="28"/>
            </w:rPr>
            <w:t>Request for Reimbursement of Electronic Pollbooks and Voting Equipment</w:t>
          </w:r>
        </w:p>
      </w:tc>
    </w:tr>
  </w:tbl>
  <w:p w:rsidR="00B10057" w:rsidRDefault="00344AE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0.25pt;margin-top:4.25pt;width:804.95pt;height:0;z-index:251658240;mso-position-horizontal-relative:text;mso-position-vertical-relative:text" o:connectortype="straight" strokecolor="#c0504d [3205]" strokeweight="3pt">
          <v:shadow type="perspective" color="#3f3151 [1607]" opacity=".5" offset="1pt" offset2="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1">
      <o:colormenu v:ext="edit" fillcolor="none [3205]" strokecolor="none [3215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0399"/>
    <w:rsid w:val="00021229"/>
    <w:rsid w:val="00033C3E"/>
    <w:rsid w:val="00057473"/>
    <w:rsid w:val="000F1D72"/>
    <w:rsid w:val="00103B3D"/>
    <w:rsid w:val="0010718C"/>
    <w:rsid w:val="0019236D"/>
    <w:rsid w:val="001D2992"/>
    <w:rsid w:val="001D5319"/>
    <w:rsid w:val="0023195D"/>
    <w:rsid w:val="002816D2"/>
    <w:rsid w:val="002B1E2B"/>
    <w:rsid w:val="002C26B0"/>
    <w:rsid w:val="00344AE0"/>
    <w:rsid w:val="003510C8"/>
    <w:rsid w:val="0045012D"/>
    <w:rsid w:val="004621D5"/>
    <w:rsid w:val="0047781B"/>
    <w:rsid w:val="004C58D6"/>
    <w:rsid w:val="004F3B3D"/>
    <w:rsid w:val="005B408A"/>
    <w:rsid w:val="005B47E5"/>
    <w:rsid w:val="00690555"/>
    <w:rsid w:val="006F3C5D"/>
    <w:rsid w:val="007D2936"/>
    <w:rsid w:val="00840CD6"/>
    <w:rsid w:val="008E0C74"/>
    <w:rsid w:val="008E7391"/>
    <w:rsid w:val="00906AAD"/>
    <w:rsid w:val="00A179DD"/>
    <w:rsid w:val="00A51FE0"/>
    <w:rsid w:val="00A661CB"/>
    <w:rsid w:val="00AC74BE"/>
    <w:rsid w:val="00AE2967"/>
    <w:rsid w:val="00B10057"/>
    <w:rsid w:val="00C16B59"/>
    <w:rsid w:val="00C62D33"/>
    <w:rsid w:val="00CB3A0D"/>
    <w:rsid w:val="00D07781"/>
    <w:rsid w:val="00D23675"/>
    <w:rsid w:val="00D50399"/>
    <w:rsid w:val="00D90F8B"/>
    <w:rsid w:val="00E12A0C"/>
    <w:rsid w:val="00E16135"/>
    <w:rsid w:val="00E20E88"/>
    <w:rsid w:val="00E7555B"/>
    <w:rsid w:val="00EC121D"/>
    <w:rsid w:val="00EC5E06"/>
    <w:rsid w:val="00F56B1D"/>
    <w:rsid w:val="00F7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3205]" strokecolor="none [3215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"/>
    <w:next w:val="Normal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E37AB1DB-36B4-45FB-8AFC-D8B9F3E207B5}"/>
</file>

<file path=customXml/itemProps2.xml><?xml version="1.0" encoding="utf-8"?>
<ds:datastoreItem xmlns:ds="http://schemas.openxmlformats.org/officeDocument/2006/customXml" ds:itemID="{1F3ED39E-4DCE-4C11-9A38-07ACBD021CDE}"/>
</file>

<file path=customXml/itemProps3.xml><?xml version="1.0" encoding="utf-8"?>
<ds:datastoreItem xmlns:ds="http://schemas.openxmlformats.org/officeDocument/2006/customXml" ds:itemID="{61E3387D-A74F-4ADD-87AB-78C87232ABFD}"/>
</file>

<file path=customXml/itemProps4.xml><?xml version="1.0" encoding="utf-8"?>
<ds:datastoreItem xmlns:ds="http://schemas.openxmlformats.org/officeDocument/2006/customXml" ds:itemID="{4FD289A0-A3AD-458E-929C-70C4F755D632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MHill</cp:lastModifiedBy>
  <cp:revision>14</cp:revision>
  <cp:lastPrinted>2014-04-23T15:11:00Z</cp:lastPrinted>
  <dcterms:created xsi:type="dcterms:W3CDTF">2014-04-23T15:05:00Z</dcterms:created>
  <dcterms:modified xsi:type="dcterms:W3CDTF">2014-05-29T13:58:00Z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168900</vt:r8>
  </property>
</Properties>
</file>